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C618" w14:textId="66CE9290" w:rsidR="00A60DBB" w:rsidRPr="00D040AA" w:rsidRDefault="00955A73" w:rsidP="00D040AA">
      <w:pPr>
        <w:bidi/>
        <w:rPr>
          <w:rFonts w:ascii="Pouran" w:hAnsi="Pouran" w:cs="Pouran"/>
          <w:rtl/>
          <w:lang w:bidi="fa-IR"/>
        </w:rPr>
      </w:pPr>
      <w:r>
        <w:rPr>
          <w:rFonts w:ascii="Cambria" w:hAnsi="Cambria" w:cs="Pouran"/>
          <w:noProof/>
          <w:rtl/>
        </w:rPr>
        <w:drawing>
          <wp:anchor distT="0" distB="0" distL="114300" distR="114300" simplePos="0" relativeHeight="251661312" behindDoc="0" locked="0" layoutInCell="1" allowOverlap="1" wp14:anchorId="211C7ED7" wp14:editId="0332A7E8">
            <wp:simplePos x="0" y="0"/>
            <wp:positionH relativeFrom="page">
              <wp:posOffset>7168515</wp:posOffset>
            </wp:positionH>
            <wp:positionV relativeFrom="paragraph">
              <wp:posOffset>-913130</wp:posOffset>
            </wp:positionV>
            <wp:extent cx="537597" cy="704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AA" w:rsidRPr="00D040AA">
        <w:rPr>
          <w:rFonts w:ascii="Pouran" w:hAnsi="Pouran" w:cs="Pouran"/>
          <w:rtl/>
          <w:lang w:bidi="fa-IR"/>
        </w:rPr>
        <w:t>موارد مورد نیاز برای تهیه خبر و گزارش</w:t>
      </w:r>
      <w:r w:rsidR="00D040AA">
        <w:rPr>
          <w:rFonts w:ascii="Pouran" w:hAnsi="Pouran" w:cs="Pouran" w:hint="cs"/>
          <w:rtl/>
          <w:lang w:bidi="fa-IR"/>
        </w:rPr>
        <w:t>:</w:t>
      </w:r>
    </w:p>
    <w:p w14:paraId="1E9B3EE0" w14:textId="7144F468" w:rsidR="00D040AA" w:rsidRP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حداقل 3 تا عکس با کیفیت و افقی ( با نام لاتین عکاس )</w:t>
      </w:r>
    </w:p>
    <w:p w14:paraId="7F6F31C0" w14:textId="6C7790E2" w:rsidR="00BF058B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عنوان کامل برنامه</w:t>
      </w:r>
      <w:r>
        <w:rPr>
          <w:rFonts w:ascii="Pouran" w:hAnsi="Pouran" w:cs="Pouran" w:hint="cs"/>
          <w:rtl/>
          <w:lang w:bidi="fa-IR"/>
        </w:rPr>
        <w:t>: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BF058B" w14:paraId="66B726CC" w14:textId="77777777" w:rsidTr="00EC0193">
        <w:tc>
          <w:tcPr>
            <w:tcW w:w="9187" w:type="dxa"/>
            <w:shd w:val="clear" w:color="auto" w:fill="F2F2F2" w:themeFill="background1" w:themeFillShade="F2"/>
          </w:tcPr>
          <w:p w14:paraId="3D0AE9C6" w14:textId="043BF86E" w:rsidR="00BF058B" w:rsidRPr="0036276B" w:rsidRDefault="00025B04" w:rsidP="00BF058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کارگاه دیستوشی و مدیریت زایمان غیرطبیعی</w:t>
            </w:r>
          </w:p>
        </w:tc>
      </w:tr>
    </w:tbl>
    <w:p w14:paraId="41FE25D6" w14:textId="77777777" w:rsidR="00BF058B" w:rsidRPr="00EC0193" w:rsidRDefault="00BF058B" w:rsidP="00EC0193">
      <w:pPr>
        <w:bidi/>
        <w:rPr>
          <w:rFonts w:ascii="Pouran" w:hAnsi="Pouran" w:cs="Pouran"/>
          <w:lang w:bidi="fa-IR"/>
        </w:rPr>
      </w:pPr>
    </w:p>
    <w:p w14:paraId="0F0209F5" w14:textId="4281F152" w:rsidR="00D040AA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برگزارکننده و مشارکت کنندگان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5D831AC9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6CED0FC6" w14:textId="0D04DC93" w:rsidR="00EC0193" w:rsidRPr="0036276B" w:rsidRDefault="00025B04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انجمن علمی مامایی تبریز</w:t>
            </w:r>
          </w:p>
        </w:tc>
      </w:tr>
    </w:tbl>
    <w:p w14:paraId="0E13BBF2" w14:textId="77777777" w:rsidR="00BF058B" w:rsidRPr="00BF058B" w:rsidRDefault="00BF058B" w:rsidP="00BF058B">
      <w:pPr>
        <w:pStyle w:val="ListParagraph"/>
        <w:bidi/>
        <w:ind w:firstLine="0"/>
        <w:rPr>
          <w:rFonts w:ascii="Pouran" w:hAnsi="Pouran" w:cs="Pouran"/>
          <w:lang w:bidi="fa-IR"/>
        </w:rPr>
      </w:pPr>
    </w:p>
    <w:p w14:paraId="58E69694" w14:textId="1263ED2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هدف از برگزاری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27F277FC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0C88712" w14:textId="28F1F07B" w:rsidR="00EC0193" w:rsidRPr="0036276B" w:rsidRDefault="00025B04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آموزش مدیریت بحران در اتاق زایمان و ارائه راه حل جهت نجات جان مادر و کودک</w:t>
            </w:r>
          </w:p>
        </w:tc>
      </w:tr>
    </w:tbl>
    <w:p w14:paraId="1E8EB576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46EE8E20" w14:textId="4D481EBD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مخاطبان برنامه چه کسانی بودند؟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22B1F8E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3E587271" w14:textId="5B80D694" w:rsidR="00EC0193" w:rsidRPr="0036276B" w:rsidRDefault="00025B04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دانشجویان مامایی </w:t>
            </w:r>
          </w:p>
        </w:tc>
      </w:tr>
    </w:tbl>
    <w:p w14:paraId="62D006F5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04E878A7" w14:textId="28564540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تعداد مخاطبان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716F94B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2F8A48C8" w14:textId="4BBE5043" w:rsidR="00EC0193" w:rsidRPr="0036276B" w:rsidRDefault="00025B04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60</w:t>
            </w:r>
          </w:p>
        </w:tc>
      </w:tr>
    </w:tbl>
    <w:p w14:paraId="10AB67CB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284044AB" w14:textId="28658DB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مدرسین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DA79CF1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9286497" w14:textId="5DAF191F" w:rsidR="00EC0193" w:rsidRPr="0036276B" w:rsidRDefault="0036276B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استاد مهین</w:t>
            </w:r>
            <w:r w:rsidR="00542D65"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 کمالی</w:t>
            </w: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 فرد</w:t>
            </w:r>
          </w:p>
        </w:tc>
      </w:tr>
    </w:tbl>
    <w:p w14:paraId="3465C171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6943F74F" w14:textId="34948ADF" w:rsidR="00D040AA" w:rsidRDefault="00D040AA" w:rsidP="00EC0193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چند خط از مهمترین سخنان سخنران (در صورت وجود سخنرانی)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31FC7D9B" w14:textId="77777777" w:rsidTr="00EC0193">
        <w:trPr>
          <w:trHeight w:val="1288"/>
        </w:trPr>
        <w:tc>
          <w:tcPr>
            <w:tcW w:w="9187" w:type="dxa"/>
            <w:shd w:val="clear" w:color="auto" w:fill="F2F2F2" w:themeFill="background1" w:themeFillShade="F2"/>
          </w:tcPr>
          <w:p w14:paraId="69A675A7" w14:textId="4AF549F9" w:rsidR="00EC0193" w:rsidRPr="0036276B" w:rsidRDefault="005D108C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فرایند زایمان طبیعی یک فرایند پیچیده به ظاهر ساده است که هر آن جان مادر و کودک تحت خطر ناگهانی قرار دارد از این رو مدیریت بحران و پیشگیری از صدمات جبران ناپذیر آن یک اصل مهم است</w:t>
            </w:r>
          </w:p>
        </w:tc>
      </w:tr>
    </w:tbl>
    <w:p w14:paraId="237B2309" w14:textId="41A05518" w:rsidR="00EC0193" w:rsidRPr="00EC0193" w:rsidRDefault="00EC0193" w:rsidP="00EC0193">
      <w:pPr>
        <w:bidi/>
        <w:ind w:left="360"/>
        <w:rPr>
          <w:rFonts w:ascii="Pouran" w:hAnsi="Pouran" w:cs="Pouran"/>
          <w:lang w:bidi="fa-IR"/>
        </w:rPr>
      </w:pPr>
      <w:r>
        <w:rPr>
          <w:rFonts w:ascii="Pouran" w:hAnsi="Pouran" w:cs="Pouran"/>
          <w:noProof/>
        </w:rPr>
        <w:drawing>
          <wp:anchor distT="0" distB="0" distL="114300" distR="114300" simplePos="0" relativeHeight="251658240" behindDoc="1" locked="0" layoutInCell="1" allowOverlap="1" wp14:anchorId="1D657FEA" wp14:editId="2E7EB659">
            <wp:simplePos x="0" y="0"/>
            <wp:positionH relativeFrom="margin">
              <wp:posOffset>5962650</wp:posOffset>
            </wp:positionH>
            <wp:positionV relativeFrom="paragraph">
              <wp:posOffset>226533</wp:posOffset>
            </wp:positionV>
            <wp:extent cx="632753" cy="6327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8FC4C" w14:textId="22EAE597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 xml:space="preserve">تاریخ و ساعت </w:t>
      </w:r>
      <w:r>
        <w:rPr>
          <w:rFonts w:ascii="Pouran" w:hAnsi="Pouran" w:cs="Pouran" w:hint="cs"/>
          <w:rtl/>
          <w:lang w:bidi="fa-IR"/>
        </w:rPr>
        <w:t xml:space="preserve">و مکان </w:t>
      </w:r>
      <w:r w:rsidRPr="00D040AA">
        <w:rPr>
          <w:rFonts w:ascii="Pouran" w:hAnsi="Pouran" w:cs="Pouran"/>
          <w:rtl/>
          <w:lang w:bidi="fa-IR"/>
        </w:rPr>
        <w:t>برگزای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1BC52B06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14585518" w14:textId="35A938FF" w:rsidR="00EC0193" w:rsidRPr="0036276B" w:rsidRDefault="00542D65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یک شنبه 20 و27 </w:t>
            </w:r>
            <w:r w:rsidR="00025B04"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آذر</w:t>
            </w:r>
            <w:r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 xml:space="preserve"> 1401</w:t>
            </w:r>
            <w:r w:rsidR="00025B04" w:rsidRPr="0036276B">
              <w:rPr>
                <w:rFonts w:ascii="Pouran" w:hAnsi="Pouran" w:cs="Pouran" w:hint="cs"/>
                <w:b/>
                <w:bCs/>
                <w:sz w:val="23"/>
                <w:szCs w:val="24"/>
                <w:rtl/>
                <w:lang w:bidi="fa-IR"/>
              </w:rPr>
              <w:t>-ساعت 4 الی 6- تالار 1 دانشکده پرستاری و مامایی تبریز</w:t>
            </w:r>
            <w:bookmarkStart w:id="0" w:name="_GoBack"/>
            <w:bookmarkEnd w:id="0"/>
          </w:p>
        </w:tc>
      </w:tr>
    </w:tbl>
    <w:p w14:paraId="0F9C86FE" w14:textId="66141EF1" w:rsidR="00D36438" w:rsidRDefault="00D36438" w:rsidP="00EC0193">
      <w:pPr>
        <w:spacing w:after="200" w:line="276" w:lineRule="auto"/>
        <w:rPr>
          <w:rFonts w:ascii="Pouran" w:hAnsi="Pouran" w:cs="Pouran"/>
          <w:lang w:bidi="fa-IR"/>
        </w:rPr>
      </w:pPr>
    </w:p>
    <w:p w14:paraId="0CD5185B" w14:textId="3770C7AA" w:rsidR="00D040AA" w:rsidRDefault="00D36438" w:rsidP="00D36438">
      <w:pPr>
        <w:bidi/>
        <w:spacing w:after="200" w:line="276" w:lineRule="auto"/>
        <w:rPr>
          <w:rFonts w:ascii="Pouran" w:hAnsi="Pouran" w:cs="Pouran"/>
          <w:rtl/>
          <w:lang w:bidi="fa-IR"/>
        </w:rPr>
      </w:pPr>
      <w:r>
        <w:rPr>
          <w:rFonts w:ascii="Pouran" w:hAnsi="Pouran" w:cs="Pouran"/>
          <w:lang w:bidi="fa-IR"/>
        </w:rPr>
        <w:br w:type="page"/>
      </w:r>
      <w:r w:rsidR="00955A73">
        <w:rPr>
          <w:rFonts w:ascii="Cambria" w:hAnsi="Cambria" w:cs="Pouran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75F33735" wp14:editId="2FE03AE9">
            <wp:simplePos x="0" y="0"/>
            <wp:positionH relativeFrom="page">
              <wp:posOffset>72390</wp:posOffset>
            </wp:positionH>
            <wp:positionV relativeFrom="paragraph">
              <wp:posOffset>66675</wp:posOffset>
            </wp:positionV>
            <wp:extent cx="537597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uran" w:hAnsi="Pouran" w:cs="Pouran" w:hint="cs"/>
          <w:rtl/>
          <w:lang w:bidi="fa-IR"/>
        </w:rPr>
        <w:t>عنوان عرصه فعالیت:</w:t>
      </w:r>
      <w:r w:rsidR="00955A73">
        <w:rPr>
          <w:rFonts w:ascii="Pouran" w:hAnsi="Pouran" w:cs="Pouran" w:hint="cs"/>
          <w:rtl/>
          <w:lang w:bidi="fa-IR"/>
        </w:rPr>
        <w:t xml:space="preserve"> (یک مورد انتخاب شود)</w:t>
      </w:r>
      <w:r w:rsidR="00955A73" w:rsidRPr="00955A73">
        <w:rPr>
          <w:rFonts w:ascii="Cambria" w:hAnsi="Cambria" w:cs="Pouran"/>
          <w:noProof/>
          <w:rtl/>
          <w:lang w:val="fa-IR" w:bidi="fa-IR"/>
        </w:rPr>
        <w:t xml:space="preserve"> </w:t>
      </w:r>
    </w:p>
    <w:p w14:paraId="4A12B0E2" w14:textId="0D7D08C2" w:rsidR="00D36438" w:rsidRDefault="00D36438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آموزش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ترويج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ساده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علم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7321EE" w14:paraId="3A853CE8" w14:textId="77777777" w:rsidTr="007321EE">
        <w:tc>
          <w:tcPr>
            <w:tcW w:w="360" w:type="dxa"/>
            <w:shd w:val="clear" w:color="auto" w:fill="DBE5F1" w:themeFill="accent1" w:themeFillTint="33"/>
          </w:tcPr>
          <w:p w14:paraId="1033FE1C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5A82D12" w14:textId="7954CBC9" w:rsidR="007321EE" w:rsidRDefault="00025B04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5D108C">
              <w:rPr>
                <w:rFonts w:ascii="Pouran" w:hAnsi="Pouran" w:cs="Pouran"/>
                <w:highlight w:val="yellow"/>
                <w:lang w:bidi="fa-IR"/>
              </w:rPr>
              <w:sym w:font="Wingdings" w:char="F0FC"/>
            </w:r>
            <w:r w:rsidR="007321EE" w:rsidRPr="005D108C">
              <w:rPr>
                <w:rFonts w:ascii="Pouran" w:hAnsi="Pouran" w:cs="Pouran"/>
                <w:highlight w:val="yellow"/>
                <w:rtl/>
                <w:lang w:bidi="fa-IR"/>
              </w:rPr>
              <w:t>كارگاه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FD5EE86" w14:textId="30EBBBD9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D2C3C23" w14:textId="3AB2B11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کمپ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ن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50BB9B2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DDFB73B" w14:textId="3F542D1C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نما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شگاه</w:t>
            </w:r>
          </w:p>
        </w:tc>
      </w:tr>
      <w:tr w:rsidR="007321EE" w14:paraId="2B35FE1B" w14:textId="77777777" w:rsidTr="007321EE">
        <w:tc>
          <w:tcPr>
            <w:tcW w:w="360" w:type="dxa"/>
            <w:shd w:val="clear" w:color="auto" w:fill="DBE5F1" w:themeFill="accent1" w:themeFillTint="33"/>
          </w:tcPr>
          <w:p w14:paraId="247E6E78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160B16F" w14:textId="2D4F342B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غربالگر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583BFE0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A64B1F6" w14:textId="281CD23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40C366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390205A" w14:textId="41E3994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بروشور</w:t>
            </w:r>
          </w:p>
        </w:tc>
      </w:tr>
      <w:tr w:rsidR="007321EE" w14:paraId="5F20E6E0" w14:textId="77777777" w:rsidTr="007321EE">
        <w:tc>
          <w:tcPr>
            <w:tcW w:w="360" w:type="dxa"/>
            <w:shd w:val="clear" w:color="auto" w:fill="DBE5F1" w:themeFill="accent1" w:themeFillTint="33"/>
          </w:tcPr>
          <w:p w14:paraId="51620A6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9350A66" w14:textId="07E6488E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ته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ه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محتوا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برا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فضا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مجاز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2DCB8C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8A8ABD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DBE5F1" w:themeFill="accent1" w:themeFillTint="33"/>
          </w:tcPr>
          <w:p w14:paraId="69D43363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CC43B3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75162738" w14:textId="05F676E1" w:rsidR="007321EE" w:rsidRPr="00955A73" w:rsidRDefault="007321EE" w:rsidP="00955A73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955A73">
        <w:rPr>
          <w:rFonts w:ascii="Cambria" w:hAnsi="Cambria" w:cs="Pouran"/>
          <w:rtl/>
          <w:lang w:bidi="fa-IR"/>
        </w:rPr>
        <w:t>مهارت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افزاي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و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توانمند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ساز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7321EE" w14:paraId="502CDB73" w14:textId="77777777" w:rsidTr="00B35E9B">
        <w:tc>
          <w:tcPr>
            <w:tcW w:w="360" w:type="dxa"/>
            <w:shd w:val="clear" w:color="auto" w:fill="DBE5F1" w:themeFill="accent1" w:themeFillTint="33"/>
          </w:tcPr>
          <w:p w14:paraId="4B3EB56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FC33CB7" w14:textId="05ED658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16"/>
                <w:szCs w:val="16"/>
                <w:rtl/>
                <w:lang w:bidi="fa-IR"/>
              </w:rPr>
              <w:t>كلاس و دوره هاي آموزشي علمي عملي و تخصصي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FFD06B5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8F71981" w14:textId="165D87CD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رويداد علمي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6A9A5C34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ED017C6" w14:textId="40F4EC3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مسابقه</w:t>
            </w:r>
          </w:p>
        </w:tc>
      </w:tr>
      <w:tr w:rsidR="007321EE" w14:paraId="65227306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3EBA06B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61761A50" w14:textId="11D3A7E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چالش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ADC490E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3FEB5755" w14:textId="5AB58958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جشنواره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282290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66CC085" w14:textId="68053D9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کنفرانس</w:t>
            </w:r>
          </w:p>
        </w:tc>
      </w:tr>
      <w:tr w:rsidR="007321EE" w14:paraId="21260BBE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5A39CAC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0BE571E" w14:textId="02DF8C85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سم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نار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120CB4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223312C" w14:textId="40AC18D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بزرگداشت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B221850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0B78CD" w14:textId="4424AEDA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گردهما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7321EE" w14:paraId="27ABD80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11C195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062C67" w14:textId="3BB75109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گفتگو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DE22B8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8ADD303" w14:textId="24652578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مناظره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F84C733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73DAB056" w14:textId="5195564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زگرد</w:t>
            </w:r>
          </w:p>
        </w:tc>
      </w:tr>
      <w:tr w:rsidR="007321EE" w14:paraId="4634D28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3340A6A1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52453AEA" w14:textId="1584847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نقد و نظر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4F20756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4105067" w14:textId="32106F9F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حلقه فکر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0E930F2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D07903A" w14:textId="7777777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536DE686" w14:textId="4F53390A" w:rsidR="007321EE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نوآوري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كارآفرين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تجار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توسعه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استارت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آپ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ها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سلامت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6E9A1447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968F25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A257627" w14:textId="6C1AD409" w:rsidR="00955A73" w:rsidRPr="007321EE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اختراع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A3296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1D3E281" w14:textId="2343C3E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ابتکار و نوآور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A5266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52BE6E4B" w14:textId="7274038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همکار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ها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44E8C8CA" w14:textId="77777777" w:rsidTr="00B35E9B">
        <w:tc>
          <w:tcPr>
            <w:tcW w:w="360" w:type="dxa"/>
            <w:shd w:val="clear" w:color="auto" w:fill="DBE5F1" w:themeFill="accent1" w:themeFillTint="33"/>
          </w:tcPr>
          <w:p w14:paraId="2808CA4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443C6CC" w14:textId="173C536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کارآفر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672E803C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DFA6F03" w14:textId="292CD2C1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آ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نده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پژوه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B81B18A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984C0E5" w14:textId="379DFAE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224ABB29" w14:textId="65D6F89B" w:rsidR="007321EE" w:rsidRPr="00955A73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 w:rsidRPr="007321EE">
        <w:rPr>
          <w:rFonts w:ascii="Cambria" w:hAnsi="Cambria" w:cs="Pouran"/>
          <w:rtl/>
          <w:lang w:bidi="fa-IR"/>
        </w:rPr>
        <w:t>علم</w:t>
      </w:r>
      <w:r w:rsidR="00955A73">
        <w:rPr>
          <w:rFonts w:ascii="Cambria" w:hAnsi="Cambria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پژوهش</w:t>
      </w:r>
      <w:r w:rsid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2F2CD22D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819BA7B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140AC8" w14:textId="1F27273E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مقاله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1EE452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CDF4F8C" w14:textId="14058A75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طرح و پروژه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DFB5CB1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1FB9EE" w14:textId="18278C5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کتاب</w:t>
            </w:r>
          </w:p>
        </w:tc>
      </w:tr>
      <w:tr w:rsidR="00955A73" w14:paraId="54B3265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587E5C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98716E7" w14:textId="711CD0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تحق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ق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E866F5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46693045" w14:textId="48CD1BA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تول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د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نشر محتوا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C6DA999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1026F4" w14:textId="3B310B9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نشر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ه</w:t>
            </w:r>
          </w:p>
        </w:tc>
      </w:tr>
      <w:tr w:rsidR="00955A73" w14:paraId="20B3346C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7D2F7A6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3739AE8" w14:textId="48D7353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صفحات مجاز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50A9D0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33630C3" w14:textId="131DAE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نرم افزار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0F99D4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3139120" w14:textId="7479A5A3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ف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لم</w:t>
            </w:r>
          </w:p>
        </w:tc>
      </w:tr>
      <w:tr w:rsidR="00955A73" w14:paraId="3393BCF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19D94CE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0677C1A" w14:textId="6AFB674E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مولت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مد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5D10D0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92B177D" w14:textId="5FB30A02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مد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53113F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6D8BB3C" w14:textId="5BFFA08B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 xml:space="preserve">تابلو 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برد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</w:tbl>
    <w:p w14:paraId="1D92064B" w14:textId="08BBA5AF" w:rsidR="007321EE" w:rsidRPr="00955A73" w:rsidRDefault="00955A73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>
        <w:rPr>
          <w:rFonts w:ascii="Pouran" w:hAnsi="Pouran" w:cs="Pouran"/>
          <w:noProof/>
        </w:rPr>
        <w:drawing>
          <wp:anchor distT="0" distB="0" distL="114300" distR="114300" simplePos="0" relativeHeight="251660288" behindDoc="0" locked="0" layoutInCell="1" allowOverlap="1" wp14:anchorId="0218D439" wp14:editId="251C5EF1">
            <wp:simplePos x="0" y="0"/>
            <wp:positionH relativeFrom="margin">
              <wp:posOffset>-1106754</wp:posOffset>
            </wp:positionH>
            <wp:positionV relativeFrom="paragraph">
              <wp:posOffset>695782</wp:posOffset>
            </wp:positionV>
            <wp:extent cx="632753" cy="6327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EE" w:rsidRPr="007321EE">
        <w:rPr>
          <w:rFonts w:ascii="Cambria" w:hAnsi="Cambria" w:cs="Pouran"/>
          <w:rtl/>
          <w:lang w:bidi="fa-IR"/>
        </w:rPr>
        <w:t>ارتباطات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و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مشاركت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ها</w:t>
      </w:r>
      <w:r>
        <w:rPr>
          <w:rFonts w:ascii="Pouran" w:hAnsi="Pouran" w:cs="Pouran" w:hint="cs"/>
          <w:rtl/>
          <w:lang w:bidi="fa-IR"/>
        </w:rPr>
        <w:t>ی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اجتماع</w:t>
      </w:r>
      <w:r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03A4B740" w14:textId="77777777" w:rsidTr="00304320">
        <w:tc>
          <w:tcPr>
            <w:tcW w:w="360" w:type="dxa"/>
            <w:shd w:val="clear" w:color="auto" w:fill="DBE5F1" w:themeFill="accent1" w:themeFillTint="33"/>
          </w:tcPr>
          <w:p w14:paraId="2BC5C7F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0EE85F82" w14:textId="390481C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خدمات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صنعت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حرفه 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 xml:space="preserve">ی 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و مل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</w:p>
        </w:tc>
      </w:tr>
      <w:tr w:rsidR="00955A73" w14:paraId="4817B35F" w14:textId="77777777" w:rsidTr="00FA6DDE">
        <w:tc>
          <w:tcPr>
            <w:tcW w:w="360" w:type="dxa"/>
            <w:shd w:val="clear" w:color="auto" w:fill="DBE5F1" w:themeFill="accent1" w:themeFillTint="33"/>
          </w:tcPr>
          <w:p w14:paraId="6116CE7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2DD10E20" w14:textId="575CB81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بين الملل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23AB248F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AD740E3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EE1360F" w14:textId="50F34769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بازديد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0E39F0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7580D76" w14:textId="65909646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اردوها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جهاد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091366" w14:textId="7D01AA5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3A1E59" w14:textId="4CE2D31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321DCB67" w14:textId="0D5C0221" w:rsidR="00955A73" w:rsidRPr="00955A73" w:rsidRDefault="00955A73" w:rsidP="00955A73">
      <w:pPr>
        <w:bidi/>
        <w:spacing w:after="200" w:line="276" w:lineRule="auto"/>
        <w:rPr>
          <w:rFonts w:ascii="Cambria" w:hAnsi="Cambria" w:cs="Pouran"/>
          <w:rtl/>
          <w:lang w:bidi="fa-IR"/>
        </w:rPr>
      </w:pPr>
    </w:p>
    <w:sectPr w:rsidR="00955A73" w:rsidRPr="00955A73" w:rsidSect="00955A7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540" w:right="1440" w:bottom="990" w:left="180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6F52" w14:textId="77777777" w:rsidR="00720619" w:rsidRDefault="00720619">
      <w:pPr>
        <w:spacing w:after="0" w:line="240" w:lineRule="auto"/>
      </w:pPr>
      <w:r>
        <w:separator/>
      </w:r>
    </w:p>
  </w:endnote>
  <w:endnote w:type="continuationSeparator" w:id="0">
    <w:p w14:paraId="6464D95B" w14:textId="77777777" w:rsidR="00720619" w:rsidRDefault="0072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uran">
    <w:altName w:val="Times New Roman"/>
    <w:charset w:val="00"/>
    <w:family w:val="auto"/>
    <w:pitch w:val="variable"/>
    <w:sig w:usb0="00000000" w:usb1="00000000" w:usb2="08000007" w:usb3="00000000" w:csb0="00000041" w:csb1="00000000"/>
  </w:font>
  <w:font w:name="110_Besme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AFD0" w14:textId="09051663" w:rsidR="00A60DBB" w:rsidRDefault="005F4C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6587BB" wp14:editId="6A14F8B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D5E996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6587BB"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3FD5E996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196279F" wp14:editId="387ADFD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5E8A7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196279F"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uv/AEAAFsEAAAOAAAAZHJzL2Uyb0RvYy54bWysVMFu2zAMvQ/YPwi6r3YypF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AECG6/8AQAAWwQAAA4AAAAAAAAAAAAAAAAA&#10;LgIAAGRycy9lMm9Eb2MueG1sUEsBAi0AFAAGAAgAAAAhAHvfLULcAAAABQEAAA8AAAAAAAAAAAAA&#10;AAAAVgQAAGRycy9kb3ducmV2LnhtbFBLBQYAAAAABAAEAPMAAABfBQAAAAA=&#10;" fillcolor="#4f81bd [3204]" stroked="f" strokeweight="2pt">
              <v:textbox>
                <w:txbxContent>
                  <w:p w14:paraId="1AB5E8A7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6042" w14:textId="77777777" w:rsidR="00A60DBB" w:rsidRDefault="005F4CAF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A42A46" wp14:editId="7CF6B53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A16B1D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F92ED81" wp14:editId="62AE1E5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0F9150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92ED81" id="_x0000_s1030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f3Z7gBQIAAFkEAAAOAAAA&#10;AAAAAAAAAAAAAC4CAABkcnMvZTJvRG9jLnhtbFBLAQItABQABgAIAAAAIQBmtAOy3QAAAAYBAAAP&#10;AAAAAAAAAAAAAAAAAF8EAABkcnMvZG93bnJldi54bWxQSwUGAAAAAAQABADzAAAAaQUAAAAA&#10;" fillcolor="#1f497d [3215]" stroked="f" strokeweight="2pt">
              <v:textbox>
                <w:txbxContent>
                  <w:p w14:paraId="3F0F9150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CCEDD73" wp14:editId="3712698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EC646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CCEDD73" id="_x0000_s1031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ZX/A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arnOr+WSPzekxiIEGp5bx+7MKIEVI9hanOVNOt0hjplNg&#10;d3IOvWB25jxteURe7rnsz2/C7gc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SizZX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507EC646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8685230" wp14:editId="3525E0F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0F6856E" w14:textId="77777777" w:rsidR="00A60DBB" w:rsidRDefault="005F4CA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68523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2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" filled="t" fillcolor="#4f81bd [3204]" strokecolor="white [3212]" strokeweight="1pt">
              <v:path arrowok="t"/>
              <v:textbox inset="0,,0">
                <w:txbxContent>
                  <w:p w14:paraId="70F6856E" w14:textId="77777777" w:rsidR="00A60DBB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59584" w14:textId="77777777" w:rsidR="00720619" w:rsidRDefault="00720619">
      <w:pPr>
        <w:spacing w:after="0" w:line="240" w:lineRule="auto"/>
      </w:pPr>
      <w:r>
        <w:separator/>
      </w:r>
    </w:p>
  </w:footnote>
  <w:footnote w:type="continuationSeparator" w:id="0">
    <w:p w14:paraId="2EAC030F" w14:textId="77777777" w:rsidR="00720619" w:rsidRDefault="0072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67C8" w14:textId="22A628D7" w:rsidR="00A60DBB" w:rsidRDefault="005F4CAF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A000BC" wp14:editId="7F491F3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862B476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AB59DD" wp14:editId="5B79742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08445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FAB59DD" id="Rectangle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Mj9wEAAFQEAAAOAAAAZHJzL2Uyb0RvYy54bWysVMFu2zAMvQ/YPwi6L3YCpF2MOD206C7F&#10;VqzbBygyFRuTRU1SY+fvR9GJV6zDBgzLQbBEvsfHJz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" fillcolor="#4f81bd [3204]" stroked="f" strokeweight="2pt">
              <v:textbox>
                <w:txbxContent>
                  <w:p w14:paraId="4EC08445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1E402" wp14:editId="2AB4E29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C230AD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A1E402" id="Rectangle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2J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G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IUTHYk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55C230AD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945B" w14:textId="0B747B0D" w:rsidR="00A60DBB" w:rsidRPr="00D040AA" w:rsidRDefault="00EC0193" w:rsidP="00D040AA">
    <w:pPr>
      <w:pStyle w:val="Header"/>
      <w:jc w:val="center"/>
      <w:rPr>
        <w:rFonts w:ascii="110_Besmellah" w:hAnsi="110_Besmellah"/>
      </w:rPr>
    </w:pP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34424B" wp14:editId="0EA164C9">
              <wp:simplePos x="0" y="0"/>
              <wp:positionH relativeFrom="page">
                <wp:align>left</wp:align>
              </wp:positionH>
              <wp:positionV relativeFrom="page">
                <wp:posOffset>-180871</wp:posOffset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060E907" id="Rectangle 5" o:spid="_x0000_s1026" style="position:absolute;margin-left:0;margin-top:-14.25pt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absolute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D040AA" w:rsidRPr="00D040AA">
      <w:rPr>
        <w:rFonts w:ascii="110_Besmellah" w:hAnsi="110_Besmellah"/>
        <w:noProof/>
        <w:sz w:val="96"/>
        <w:szCs w:val="144"/>
      </w:rPr>
      <w:t>f</w:t>
    </w:r>
    <w:r w:rsidRPr="00D040AA">
      <w:rPr>
        <w:rFonts w:ascii="110_Besmellah" w:hAnsi="110_Besmellah"/>
        <w:noProof/>
      </w:rPr>
      <w:t xml:space="preserve"> </w:t>
    </w: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FBD9F" wp14:editId="3B6A3C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ADEF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8FBD9F" id="_x0000_s1033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1powcQYCAABZBAAADgAA&#10;AAAAAAAAAAAAAAAuAgAAZHJzL2Uyb0RvYy54bWxQSwECLQAUAAYACAAAACEAZrQDst0AAAAGAQAA&#10;DwAAAAAAAAAAAAAAAABgBAAAZHJzL2Rvd25yZXYueG1sUEsFBgAAAAAEAAQA8wAAAGoFAAAAAA==&#10;" fillcolor="#1f497d [3215]" stroked="f" strokeweight="2pt">
              <v:textbox>
                <w:txbxContent>
                  <w:p w14:paraId="42A5ADEF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55123" wp14:editId="7C56A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799DF9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5955123" id="_x0000_s1034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ANX1a6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6A799DF9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F37"/>
    <w:multiLevelType w:val="hybridMultilevel"/>
    <w:tmpl w:val="7248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59BC"/>
    <w:multiLevelType w:val="hybridMultilevel"/>
    <w:tmpl w:val="A320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00"/>
    <w:rsid w:val="00025B04"/>
    <w:rsid w:val="00224BAD"/>
    <w:rsid w:val="002F35F3"/>
    <w:rsid w:val="0036276B"/>
    <w:rsid w:val="00542D65"/>
    <w:rsid w:val="005D108C"/>
    <w:rsid w:val="005F4CAF"/>
    <w:rsid w:val="00720619"/>
    <w:rsid w:val="007321EE"/>
    <w:rsid w:val="00784817"/>
    <w:rsid w:val="00955A73"/>
    <w:rsid w:val="00A60DBB"/>
    <w:rsid w:val="00B72000"/>
    <w:rsid w:val="00BF058B"/>
    <w:rsid w:val="00D040AA"/>
    <w:rsid w:val="00D36438"/>
    <w:rsid w:val="00E4301B"/>
    <w:rsid w:val="00EC0193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30677"/>
  <w15:docId w15:val="{79849DB6-DFC2-471B-A479-7406A0E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EE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1F497D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4F81BD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1F497D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4F81BD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1F497D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table" w:styleId="TableGrid">
    <w:name w:val="Table Grid"/>
    <w:basedOn w:val="TableNormal"/>
    <w:uiPriority w:val="59"/>
    <w:rsid w:val="00BF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3"/>
    <w:rsid w:val="00BF05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1425338-9121-423D-B3E8-CC137F43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MARK</dc:creator>
  <cp:lastModifiedBy>m.silver</cp:lastModifiedBy>
  <cp:revision>6</cp:revision>
  <cp:lastPrinted>2022-11-09T08:18:00Z</cp:lastPrinted>
  <dcterms:created xsi:type="dcterms:W3CDTF">2022-12-04T20:39:00Z</dcterms:created>
  <dcterms:modified xsi:type="dcterms:W3CDTF">2023-04-12T20:25:00Z</dcterms:modified>
</cp:coreProperties>
</file>