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C618" w14:textId="66CE9290" w:rsidR="00A60DBB" w:rsidRPr="00D040AA" w:rsidRDefault="00955A73" w:rsidP="00D040AA">
      <w:pPr>
        <w:bidi/>
        <w:rPr>
          <w:rFonts w:ascii="Pouran" w:hAnsi="Pouran" w:cs="Pouran"/>
          <w:rtl/>
          <w:lang w:bidi="fa-IR"/>
        </w:rPr>
      </w:pPr>
      <w:r>
        <w:rPr>
          <w:rFonts w:ascii="Cambria" w:hAnsi="Cambria" w:cs="Pouran"/>
          <w:noProof/>
          <w:rtl/>
        </w:rPr>
        <w:drawing>
          <wp:anchor distT="0" distB="0" distL="114300" distR="114300" simplePos="0" relativeHeight="251661312" behindDoc="0" locked="0" layoutInCell="1" allowOverlap="1" wp14:anchorId="211C7ED7" wp14:editId="0332A7E8">
            <wp:simplePos x="0" y="0"/>
            <wp:positionH relativeFrom="page">
              <wp:posOffset>7168515</wp:posOffset>
            </wp:positionH>
            <wp:positionV relativeFrom="paragraph">
              <wp:posOffset>-913130</wp:posOffset>
            </wp:positionV>
            <wp:extent cx="537597" cy="704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AA" w:rsidRPr="00D040AA">
        <w:rPr>
          <w:rFonts w:ascii="Pouran" w:hAnsi="Pouran" w:cs="Pouran"/>
          <w:rtl/>
          <w:lang w:bidi="fa-IR"/>
        </w:rPr>
        <w:t>موارد مورد نیاز برای تهیه خبر و گزارش</w:t>
      </w:r>
      <w:r w:rsidR="00D040AA">
        <w:rPr>
          <w:rFonts w:ascii="Pouran" w:hAnsi="Pouran" w:cs="Pouran" w:hint="cs"/>
          <w:rtl/>
          <w:lang w:bidi="fa-IR"/>
        </w:rPr>
        <w:t>:</w:t>
      </w:r>
    </w:p>
    <w:p w14:paraId="1E9B3EE0" w14:textId="7144F468" w:rsidR="00D040AA" w:rsidRP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حداقل 3 تا عکس با کیفیت و افقی ( با نام لاتین عکاس )</w:t>
      </w:r>
    </w:p>
    <w:p w14:paraId="7F6F31C0" w14:textId="6C7790E2" w:rsidR="00BF058B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عنوان کامل برنامه</w:t>
      </w:r>
      <w:r>
        <w:rPr>
          <w:rFonts w:ascii="Pouran" w:hAnsi="Pouran" w:cs="Pouran" w:hint="cs"/>
          <w:rtl/>
          <w:lang w:bidi="fa-IR"/>
        </w:rPr>
        <w:t>: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BF058B" w14:paraId="66B726CC" w14:textId="77777777" w:rsidTr="00EC0193">
        <w:tc>
          <w:tcPr>
            <w:tcW w:w="9187" w:type="dxa"/>
            <w:shd w:val="clear" w:color="auto" w:fill="F2F2F2" w:themeFill="background1" w:themeFillShade="F2"/>
          </w:tcPr>
          <w:p w14:paraId="3D0AE9C6" w14:textId="48129955" w:rsidR="00BF058B" w:rsidRDefault="00445465" w:rsidP="00BF058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  <w:r>
              <w:rPr>
                <w:rFonts w:ascii="Pouran" w:hAnsi="Pouran" w:cs="Pouran" w:hint="cs"/>
                <w:sz w:val="27"/>
                <w:szCs w:val="28"/>
                <w:rtl/>
                <w:lang w:bidi="fa-IR"/>
              </w:rPr>
              <w:t>وبینار</w:t>
            </w:r>
            <w:r w:rsidRPr="00445465">
              <w:rPr>
                <w:rFonts w:ascii="Pouran" w:hAnsi="Pouran" w:cs="Pouran" w:hint="cs"/>
                <w:sz w:val="27"/>
                <w:szCs w:val="28"/>
                <w:rtl/>
                <w:lang w:bidi="fa-IR"/>
              </w:rPr>
              <w:t xml:space="preserve"> ماموگرافی و تفسیر آن</w:t>
            </w:r>
          </w:p>
        </w:tc>
      </w:tr>
    </w:tbl>
    <w:p w14:paraId="41FE25D6" w14:textId="77777777" w:rsidR="00BF058B" w:rsidRPr="00EC0193" w:rsidRDefault="00BF058B" w:rsidP="00EC0193">
      <w:pPr>
        <w:bidi/>
        <w:rPr>
          <w:rFonts w:ascii="Pouran" w:hAnsi="Pouran" w:cs="Pouran"/>
          <w:lang w:bidi="fa-IR"/>
        </w:rPr>
      </w:pPr>
    </w:p>
    <w:p w14:paraId="0F0209F5" w14:textId="4281F152" w:rsidR="00D040AA" w:rsidRDefault="00D040AA" w:rsidP="00BF058B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برگزارکننده و مشارکت کنندگان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5D831AC9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6CED0FC6" w14:textId="2894BD20" w:rsidR="00EC0193" w:rsidRPr="00445465" w:rsidRDefault="00445465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sz w:val="27"/>
                <w:szCs w:val="28"/>
                <w:rtl/>
                <w:lang w:bidi="fa-IR"/>
              </w:rPr>
            </w:pPr>
            <w:r w:rsidRPr="00445465">
              <w:rPr>
                <w:rFonts w:ascii="Pouran" w:hAnsi="Pouran" w:cs="Pouran" w:hint="cs"/>
                <w:b/>
                <w:bCs/>
                <w:sz w:val="27"/>
                <w:szCs w:val="28"/>
                <w:rtl/>
                <w:lang w:bidi="fa-IR"/>
              </w:rPr>
              <w:t>انجمن علمی مامایی تبریز،اردبیل،شیراز،تربت حیدریه،بوشهر،ایرانشهر</w:t>
            </w:r>
            <w:r>
              <w:rPr>
                <w:rFonts w:ascii="Pouran" w:hAnsi="Pouran" w:cs="Pouran" w:hint="cs"/>
                <w:b/>
                <w:bCs/>
                <w:sz w:val="27"/>
                <w:szCs w:val="28"/>
                <w:rtl/>
                <w:lang w:bidi="fa-IR"/>
              </w:rPr>
              <w:t>- دانشجویان و فارغ التحصیلان علوم پزشکی مخصوصا مامایی</w:t>
            </w:r>
          </w:p>
        </w:tc>
      </w:tr>
    </w:tbl>
    <w:p w14:paraId="0E13BBF2" w14:textId="77777777" w:rsidR="00BF058B" w:rsidRPr="00BF058B" w:rsidRDefault="00BF058B" w:rsidP="00BF058B">
      <w:pPr>
        <w:pStyle w:val="ListParagraph"/>
        <w:bidi/>
        <w:ind w:firstLine="0"/>
        <w:rPr>
          <w:rFonts w:ascii="Pouran" w:hAnsi="Pouran" w:cs="Pouran"/>
          <w:lang w:bidi="fa-IR"/>
        </w:rPr>
      </w:pPr>
    </w:p>
    <w:p w14:paraId="58E69694" w14:textId="1263ED2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هدف از برگزاری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27F277FC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0C88712" w14:textId="3AB13BAD" w:rsidR="00EC0193" w:rsidRPr="00445465" w:rsidRDefault="00445465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445465">
              <w:rPr>
                <w:rFonts w:ascii="Pouran" w:hAnsi="Pouran" w:cs="Pouran" w:hint="cs"/>
                <w:b/>
                <w:bCs/>
                <w:sz w:val="27"/>
                <w:szCs w:val="28"/>
                <w:rtl/>
                <w:lang w:bidi="fa-IR"/>
              </w:rPr>
              <w:t xml:space="preserve">آموزش تفسیر ماموگرافی </w:t>
            </w:r>
          </w:p>
        </w:tc>
      </w:tr>
    </w:tbl>
    <w:p w14:paraId="1E8EB576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46EE8E20" w14:textId="4D481EBD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مخاطبان برنامه چه کسانی بودند؟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22B1F8E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3E587271" w14:textId="0BE132EA" w:rsidR="00EC0193" w:rsidRPr="00445465" w:rsidRDefault="00445465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rtl/>
                <w:lang w:bidi="fa-IR"/>
              </w:rPr>
            </w:pPr>
            <w:r w:rsidRPr="00445465">
              <w:rPr>
                <w:rFonts w:ascii="Pouran" w:hAnsi="Pouran" w:cs="Pouran" w:hint="cs"/>
                <w:b/>
                <w:bCs/>
                <w:sz w:val="27"/>
                <w:szCs w:val="28"/>
                <w:rtl/>
                <w:lang w:bidi="fa-IR"/>
              </w:rPr>
              <w:t>دانشجویان و فارغ التحصیلان علوم پزشکی مخصوصا مامایی</w:t>
            </w:r>
          </w:p>
        </w:tc>
      </w:tr>
    </w:tbl>
    <w:p w14:paraId="62D006F5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04E878A7" w14:textId="28564540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تعداد مخاطبان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716F94B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2F8A48C8" w14:textId="5CE0AAFA" w:rsidR="00EC0193" w:rsidRPr="00445465" w:rsidRDefault="00445465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sz w:val="28"/>
                <w:szCs w:val="28"/>
                <w:rtl/>
                <w:lang w:bidi="fa-IR"/>
              </w:rPr>
            </w:pPr>
            <w:r w:rsidRPr="00445465">
              <w:rPr>
                <w:rFonts w:ascii="Pouran" w:hAnsi="Pouran" w:cs="Pouran" w:hint="cs"/>
                <w:b/>
                <w:bCs/>
                <w:sz w:val="28"/>
                <w:szCs w:val="28"/>
                <w:rtl/>
                <w:lang w:bidi="fa-IR"/>
              </w:rPr>
              <w:t>80-100 نفر</w:t>
            </w:r>
          </w:p>
        </w:tc>
      </w:tr>
    </w:tbl>
    <w:p w14:paraId="10AB67CB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284044AB" w14:textId="28658DBE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نام مدرسین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6DA79CF1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09286497" w14:textId="106B864D" w:rsidR="00EC0193" w:rsidRPr="00445465" w:rsidRDefault="00445465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sz w:val="28"/>
                <w:szCs w:val="28"/>
                <w:rtl/>
                <w:lang w:bidi="fa-IR"/>
              </w:rPr>
            </w:pPr>
            <w:r w:rsidRPr="00445465">
              <w:rPr>
                <w:rFonts w:ascii="Pouran" w:hAnsi="Pouran" w:cs="Pouran" w:hint="cs"/>
                <w:b/>
                <w:bCs/>
                <w:sz w:val="28"/>
                <w:szCs w:val="28"/>
                <w:rtl/>
                <w:lang w:bidi="fa-IR"/>
              </w:rPr>
              <w:t>دکتر فرنود گودرزی؛رادیولوژیست،فلوشیپ بیماری های پستان</w:t>
            </w:r>
          </w:p>
        </w:tc>
      </w:tr>
    </w:tbl>
    <w:p w14:paraId="3465C171" w14:textId="77777777" w:rsidR="00D040AA" w:rsidRPr="00D040AA" w:rsidRDefault="00D040AA" w:rsidP="00D040AA">
      <w:pPr>
        <w:bidi/>
        <w:rPr>
          <w:rFonts w:ascii="Pouran" w:hAnsi="Pouran" w:cs="Pouran"/>
          <w:lang w:bidi="fa-IR"/>
        </w:rPr>
      </w:pPr>
    </w:p>
    <w:p w14:paraId="6943F74F" w14:textId="34948ADF" w:rsidR="00D040AA" w:rsidRDefault="00D040AA" w:rsidP="00EC0193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>چند خط از مهمترین سخنان سخنران (در صورت وجود سخنرانی)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31FC7D9B" w14:textId="77777777" w:rsidTr="00EC0193">
        <w:trPr>
          <w:trHeight w:val="1288"/>
        </w:trPr>
        <w:tc>
          <w:tcPr>
            <w:tcW w:w="9187" w:type="dxa"/>
            <w:shd w:val="clear" w:color="auto" w:fill="F2F2F2" w:themeFill="background1" w:themeFillShade="F2"/>
          </w:tcPr>
          <w:p w14:paraId="69A675A7" w14:textId="77777777" w:rsidR="00EC0193" w:rsidRDefault="00EC0193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237B2309" w14:textId="41A05518" w:rsidR="00EC0193" w:rsidRPr="00EC0193" w:rsidRDefault="00EC0193" w:rsidP="00EC0193">
      <w:pPr>
        <w:bidi/>
        <w:ind w:left="360"/>
        <w:rPr>
          <w:rFonts w:ascii="Pouran" w:hAnsi="Pouran" w:cs="Pouran"/>
          <w:lang w:bidi="fa-IR"/>
        </w:rPr>
      </w:pPr>
      <w:r>
        <w:rPr>
          <w:rFonts w:ascii="Pouran" w:hAnsi="Pouran" w:cs="Pouran"/>
          <w:noProof/>
        </w:rPr>
        <w:drawing>
          <wp:anchor distT="0" distB="0" distL="114300" distR="114300" simplePos="0" relativeHeight="251658240" behindDoc="1" locked="0" layoutInCell="1" allowOverlap="1" wp14:anchorId="1D657FEA" wp14:editId="2E7EB659">
            <wp:simplePos x="0" y="0"/>
            <wp:positionH relativeFrom="margin">
              <wp:posOffset>5962650</wp:posOffset>
            </wp:positionH>
            <wp:positionV relativeFrom="paragraph">
              <wp:posOffset>226533</wp:posOffset>
            </wp:positionV>
            <wp:extent cx="632753" cy="6327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8FC4C" w14:textId="22EAE597" w:rsidR="00D040AA" w:rsidRDefault="00D040AA" w:rsidP="00D040AA">
      <w:pPr>
        <w:pStyle w:val="ListParagraph"/>
        <w:numPr>
          <w:ilvl w:val="0"/>
          <w:numId w:val="6"/>
        </w:numPr>
        <w:bidi/>
        <w:rPr>
          <w:rFonts w:ascii="Pouran" w:hAnsi="Pouran" w:cs="Pouran"/>
          <w:lang w:bidi="fa-IR"/>
        </w:rPr>
      </w:pPr>
      <w:r w:rsidRPr="00D040AA">
        <w:rPr>
          <w:rFonts w:ascii="Pouran" w:hAnsi="Pouran" w:cs="Pouran"/>
          <w:rtl/>
          <w:lang w:bidi="fa-IR"/>
        </w:rPr>
        <w:t xml:space="preserve">تاریخ و ساعت </w:t>
      </w:r>
      <w:r>
        <w:rPr>
          <w:rFonts w:ascii="Pouran" w:hAnsi="Pouran" w:cs="Pouran" w:hint="cs"/>
          <w:rtl/>
          <w:lang w:bidi="fa-IR"/>
        </w:rPr>
        <w:t xml:space="preserve">و مکان </w:t>
      </w:r>
      <w:r w:rsidRPr="00D040AA">
        <w:rPr>
          <w:rFonts w:ascii="Pouran" w:hAnsi="Pouran" w:cs="Pouran"/>
          <w:rtl/>
          <w:lang w:bidi="fa-IR"/>
        </w:rPr>
        <w:t>برگزای برنامه</w:t>
      </w:r>
    </w:p>
    <w:tbl>
      <w:tblPr>
        <w:tblStyle w:val="TableGrid"/>
        <w:bidiVisual/>
        <w:tblW w:w="9187" w:type="dxa"/>
        <w:tblInd w:w="3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EC0193" w14:paraId="1BC52B06" w14:textId="77777777" w:rsidTr="00B35E9B">
        <w:tc>
          <w:tcPr>
            <w:tcW w:w="9187" w:type="dxa"/>
            <w:shd w:val="clear" w:color="auto" w:fill="F2F2F2" w:themeFill="background1" w:themeFillShade="F2"/>
          </w:tcPr>
          <w:p w14:paraId="14585518" w14:textId="2EE3F3CB" w:rsidR="00EC0193" w:rsidRPr="00445465" w:rsidRDefault="00EE78DE" w:rsidP="00B35E9B">
            <w:pPr>
              <w:pStyle w:val="ListParagraph"/>
              <w:bidi/>
              <w:ind w:left="0" w:firstLine="0"/>
              <w:rPr>
                <w:rFonts w:ascii="Pouran" w:hAnsi="Pouran" w:cs="Pour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Pouran" w:hAnsi="Pouran" w:cs="Pouran" w:hint="cs"/>
                <w:b/>
                <w:bCs/>
                <w:sz w:val="28"/>
                <w:szCs w:val="28"/>
                <w:rtl/>
                <w:lang w:bidi="fa-IR"/>
              </w:rPr>
              <w:t xml:space="preserve">نرم افزار ادوبه کانکت-01/02/1402 و02/02/1402 ،ساعت 22 </w:t>
            </w:r>
          </w:p>
        </w:tc>
      </w:tr>
    </w:tbl>
    <w:p w14:paraId="0F9C86FE" w14:textId="66141EF1" w:rsidR="00D36438" w:rsidRDefault="00D36438" w:rsidP="00EC0193">
      <w:pPr>
        <w:spacing w:after="200" w:line="276" w:lineRule="auto"/>
        <w:rPr>
          <w:rFonts w:ascii="Pouran" w:hAnsi="Pouran" w:cs="Pouran"/>
          <w:lang w:bidi="fa-IR"/>
        </w:rPr>
      </w:pPr>
    </w:p>
    <w:p w14:paraId="0CD5185B" w14:textId="3770C7AA" w:rsidR="00D040AA" w:rsidRDefault="00D36438" w:rsidP="00D36438">
      <w:pPr>
        <w:bidi/>
        <w:spacing w:after="200" w:line="276" w:lineRule="auto"/>
        <w:rPr>
          <w:rFonts w:ascii="Pouran" w:hAnsi="Pouran" w:cs="Pouran"/>
          <w:rtl/>
          <w:lang w:bidi="fa-IR"/>
        </w:rPr>
      </w:pPr>
      <w:r>
        <w:rPr>
          <w:rFonts w:ascii="Pouran" w:hAnsi="Pouran" w:cs="Pouran"/>
          <w:lang w:bidi="fa-IR"/>
        </w:rPr>
        <w:br w:type="page"/>
      </w:r>
      <w:r w:rsidR="00955A73">
        <w:rPr>
          <w:rFonts w:ascii="Cambria" w:hAnsi="Cambria" w:cs="Pouran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75F33735" wp14:editId="2FE03AE9">
            <wp:simplePos x="0" y="0"/>
            <wp:positionH relativeFrom="page">
              <wp:posOffset>72390</wp:posOffset>
            </wp:positionH>
            <wp:positionV relativeFrom="paragraph">
              <wp:posOffset>66675</wp:posOffset>
            </wp:positionV>
            <wp:extent cx="537597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uran" w:hAnsi="Pouran" w:cs="Pouran" w:hint="cs"/>
          <w:rtl/>
          <w:lang w:bidi="fa-IR"/>
        </w:rPr>
        <w:t>عنوان عرصه فعالیت:</w:t>
      </w:r>
      <w:r w:rsidR="00955A73">
        <w:rPr>
          <w:rFonts w:ascii="Pouran" w:hAnsi="Pouran" w:cs="Pouran" w:hint="cs"/>
          <w:rtl/>
          <w:lang w:bidi="fa-IR"/>
        </w:rPr>
        <w:t xml:space="preserve"> (یک مورد انتخاب شود)</w:t>
      </w:r>
      <w:r w:rsidR="00955A73" w:rsidRPr="00955A73">
        <w:rPr>
          <w:rFonts w:ascii="Cambria" w:hAnsi="Cambria" w:cs="Pouran"/>
          <w:noProof/>
          <w:rtl/>
          <w:lang w:val="fa-IR" w:bidi="fa-IR"/>
        </w:rPr>
        <w:t xml:space="preserve"> </w:t>
      </w:r>
    </w:p>
    <w:p w14:paraId="4A12B0E2" w14:textId="0D7D08C2" w:rsidR="00D36438" w:rsidRDefault="00D36438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bookmarkStart w:id="0" w:name="_GoBack"/>
      <w:bookmarkEnd w:id="0"/>
      <w:r w:rsidRPr="007321EE">
        <w:rPr>
          <w:rFonts w:ascii="Pouran" w:hAnsi="Pouran" w:cs="Pouran"/>
          <w:rtl/>
          <w:lang w:bidi="fa-IR"/>
        </w:rPr>
        <w:t>آموزش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ترويج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ساده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علم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2622"/>
        <w:gridCol w:w="381"/>
        <w:gridCol w:w="2646"/>
        <w:gridCol w:w="307"/>
        <w:gridCol w:w="2675"/>
      </w:tblGrid>
      <w:tr w:rsidR="007321EE" w14:paraId="3A853CE8" w14:textId="77777777" w:rsidTr="007321EE">
        <w:tc>
          <w:tcPr>
            <w:tcW w:w="360" w:type="dxa"/>
            <w:shd w:val="clear" w:color="auto" w:fill="DBE5F1" w:themeFill="accent1" w:themeFillTint="33"/>
          </w:tcPr>
          <w:p w14:paraId="1033FE1C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5A82D12" w14:textId="758A2EF2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كارگاه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FD5EE86" w14:textId="30EBBBD9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D2C3C23" w14:textId="3AB2B11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کمپ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ن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50BB9B2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DDFB73B" w14:textId="3F542D1C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نما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شگاه</w:t>
            </w:r>
          </w:p>
        </w:tc>
      </w:tr>
      <w:tr w:rsidR="007321EE" w14:paraId="2B35FE1B" w14:textId="77777777" w:rsidTr="007321EE">
        <w:tc>
          <w:tcPr>
            <w:tcW w:w="360" w:type="dxa"/>
            <w:shd w:val="clear" w:color="auto" w:fill="DBE5F1" w:themeFill="accent1" w:themeFillTint="33"/>
          </w:tcPr>
          <w:p w14:paraId="247E6E78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160B16F" w14:textId="2D4F342B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غربالگر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583BFE0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A64B1F6" w14:textId="281CD23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ش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40C366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390205A" w14:textId="41E3994F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بروشور</w:t>
            </w:r>
          </w:p>
        </w:tc>
      </w:tr>
      <w:tr w:rsidR="007321EE" w14:paraId="5F20E6E0" w14:textId="77777777" w:rsidTr="007321EE">
        <w:tc>
          <w:tcPr>
            <w:tcW w:w="360" w:type="dxa"/>
            <w:shd w:val="clear" w:color="auto" w:fill="DBE5F1" w:themeFill="accent1" w:themeFillTint="33"/>
          </w:tcPr>
          <w:p w14:paraId="51620A61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9350A66" w14:textId="07E6488E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ته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ه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محتوا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برا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فضا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مجاز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2DCB8C1" w14:textId="2B9F8098" w:rsidR="007321EE" w:rsidRDefault="00EC029C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>
              <w:rPr>
                <w:rFonts w:ascii="Pouran" w:hAnsi="Pouran" w:cs="Pouran"/>
                <w:lang w:bidi="fa-IR"/>
              </w:rPr>
              <w:sym w:font="Wingdings" w:char="F0FC"/>
            </w:r>
          </w:p>
        </w:tc>
        <w:tc>
          <w:tcPr>
            <w:tcW w:w="2662" w:type="dxa"/>
          </w:tcPr>
          <w:p w14:paraId="28A8ABD1" w14:textId="74B05450" w:rsidR="007321EE" w:rsidRPr="00EC029C" w:rsidRDefault="00EC029C" w:rsidP="007321EE">
            <w:pPr>
              <w:bidi/>
              <w:spacing w:after="200" w:line="276" w:lineRule="auto"/>
              <w:rPr>
                <w:rFonts w:ascii="Pouran" w:hAnsi="Pouran" w:cs="Pouran"/>
                <w:highlight w:val="yellow"/>
                <w:rtl/>
                <w:lang w:bidi="fa-IR"/>
              </w:rPr>
            </w:pPr>
            <w:r w:rsidRPr="00EC029C">
              <w:rPr>
                <w:rFonts w:ascii="Pouran" w:hAnsi="Pouran" w:cs="Pouran" w:hint="cs"/>
                <w:highlight w:val="yellow"/>
                <w:rtl/>
                <w:lang w:bidi="fa-IR"/>
              </w:rPr>
              <w:t>وبینار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69D43363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CC43B3A" w14:textId="77777777" w:rsidR="007321EE" w:rsidRDefault="007321EE" w:rsidP="007321EE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75162738" w14:textId="05F676E1" w:rsidR="007321EE" w:rsidRPr="00955A73" w:rsidRDefault="007321EE" w:rsidP="00955A73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955A73">
        <w:rPr>
          <w:rFonts w:ascii="Cambria" w:hAnsi="Cambria" w:cs="Pouran"/>
          <w:rtl/>
          <w:lang w:bidi="fa-IR"/>
        </w:rPr>
        <w:t>مهارت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افزاي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و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توانمند</w:t>
      </w:r>
      <w:r w:rsidRPr="00955A73">
        <w:rPr>
          <w:rFonts w:ascii="Cambria" w:hAnsi="Cambria" w:cs="Cambria" w:hint="cs"/>
          <w:rtl/>
          <w:lang w:bidi="fa-IR"/>
        </w:rPr>
        <w:t> </w:t>
      </w:r>
      <w:r w:rsidRPr="00955A73">
        <w:rPr>
          <w:rFonts w:ascii="Pouran" w:hAnsi="Pouran" w:cs="Pouran" w:hint="cs"/>
          <w:rtl/>
          <w:lang w:bidi="fa-IR"/>
        </w:rPr>
        <w:t>ساز</w:t>
      </w:r>
      <w:r w:rsidR="00955A73" w:rsidRP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7321EE" w14:paraId="502CDB73" w14:textId="77777777" w:rsidTr="00B35E9B">
        <w:tc>
          <w:tcPr>
            <w:tcW w:w="360" w:type="dxa"/>
            <w:shd w:val="clear" w:color="auto" w:fill="DBE5F1" w:themeFill="accent1" w:themeFillTint="33"/>
          </w:tcPr>
          <w:p w14:paraId="4B3EB56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3FC33CB7" w14:textId="05ED658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16"/>
                <w:szCs w:val="16"/>
                <w:rtl/>
                <w:lang w:bidi="fa-IR"/>
              </w:rPr>
              <w:t>كلاس و دوره هاي آموزشي علمي عملي و تخصصي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FFD06B5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8F71981" w14:textId="165D87CD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رويداد علمي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6A9A5C34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ED017C6" w14:textId="40F4EC3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مسابقه</w:t>
            </w:r>
          </w:p>
        </w:tc>
      </w:tr>
      <w:tr w:rsidR="007321EE" w14:paraId="65227306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3EBA06B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61761A50" w14:textId="11D3A7E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چالش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0ADC490E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3FEB5755" w14:textId="5AB58958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جشنواره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282290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66CC085" w14:textId="68053D9F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کنفرانس</w:t>
            </w:r>
          </w:p>
        </w:tc>
      </w:tr>
      <w:tr w:rsidR="007321EE" w14:paraId="21260BBE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5A39CAC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0BE571E" w14:textId="02DF8C85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سم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نار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120CB47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223312C" w14:textId="40AC18D6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بزرگداشت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B221850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0B78CD" w14:textId="4424AEDA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گردهما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7321EE" w14:paraId="27ABD80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11C195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062C67" w14:textId="3BB75109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گفتگو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علم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و تخصص</w:t>
            </w:r>
            <w:r w:rsidRPr="007321EE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DE22B8F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8ADD303" w14:textId="24652578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مناظره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F84C733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73DAB056" w14:textId="5195564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م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  <w:r w:rsidRPr="007321EE">
              <w:rPr>
                <w:rFonts w:ascii="Pouran" w:hAnsi="Pouran" w:cs="Pouran" w:hint="eastAsia"/>
                <w:rtl/>
                <w:lang w:bidi="fa-IR"/>
              </w:rPr>
              <w:t>زگرد</w:t>
            </w:r>
          </w:p>
        </w:tc>
      </w:tr>
      <w:tr w:rsidR="007321EE" w14:paraId="4634D284" w14:textId="77777777" w:rsidTr="00B35E9B">
        <w:tc>
          <w:tcPr>
            <w:tcW w:w="360" w:type="dxa"/>
            <w:shd w:val="clear" w:color="auto" w:fill="DBE5F1" w:themeFill="accent1" w:themeFillTint="33"/>
          </w:tcPr>
          <w:p w14:paraId="3340A6A1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52453AEA" w14:textId="1584847B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7321EE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نقد و نظر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44F20756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4105067" w14:textId="32106F9F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7321EE">
              <w:rPr>
                <w:rFonts w:ascii="Pouran" w:hAnsi="Pouran" w:cs="Pouran"/>
                <w:rtl/>
                <w:lang w:bidi="fa-IR"/>
              </w:rPr>
              <w:t>حلقه فکر</w:t>
            </w:r>
            <w:r w:rsidRPr="007321EE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0E930F2" w14:textId="77777777" w:rsid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1D07903A" w14:textId="77777777" w:rsidR="007321EE" w:rsidRPr="007321EE" w:rsidRDefault="007321EE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536DE686" w14:textId="4F53390A" w:rsidR="007321EE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Pouran" w:hAnsi="Pouran" w:cs="Pouran"/>
          <w:lang w:bidi="fa-IR"/>
        </w:rPr>
      </w:pPr>
      <w:r w:rsidRPr="007321EE">
        <w:rPr>
          <w:rFonts w:ascii="Pouran" w:hAnsi="Pouran" w:cs="Pouran"/>
          <w:rtl/>
          <w:lang w:bidi="fa-IR"/>
        </w:rPr>
        <w:t>نوآوري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كارآفرين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تجار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ساز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توسعه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استارت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آپ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ها</w:t>
      </w:r>
      <w:r w:rsidR="00955A73">
        <w:rPr>
          <w:rFonts w:ascii="Pouran" w:hAnsi="Pouran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سلامت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6E9A1447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968F25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A257627" w14:textId="6C1AD409" w:rsidR="00955A73" w:rsidRPr="007321EE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16"/>
                <w:szCs w:val="16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اختراع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A3296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21D3E281" w14:textId="2343C3E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ابتکار و نوآور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A5266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52BE6E4B" w14:textId="7274038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همکار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ها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44E8C8CA" w14:textId="77777777" w:rsidTr="00B35E9B">
        <w:tc>
          <w:tcPr>
            <w:tcW w:w="360" w:type="dxa"/>
            <w:shd w:val="clear" w:color="auto" w:fill="DBE5F1" w:themeFill="accent1" w:themeFillTint="33"/>
          </w:tcPr>
          <w:p w14:paraId="2808CA4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443C6CC" w14:textId="173C536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کارآفر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672E803C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DFA6F03" w14:textId="292CD2C1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آ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نده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پژوه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B81B18A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984C0E5" w14:textId="379DFAE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224ABB29" w14:textId="65D6F89B" w:rsidR="007321EE" w:rsidRPr="00955A73" w:rsidRDefault="007321EE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 w:rsidRPr="007321EE">
        <w:rPr>
          <w:rFonts w:ascii="Cambria" w:hAnsi="Cambria" w:cs="Pouran"/>
          <w:rtl/>
          <w:lang w:bidi="fa-IR"/>
        </w:rPr>
        <w:t>علم</w:t>
      </w:r>
      <w:r w:rsidR="00955A73">
        <w:rPr>
          <w:rFonts w:ascii="Cambria" w:hAnsi="Cambria" w:cs="Pouran" w:hint="cs"/>
          <w:rtl/>
          <w:lang w:bidi="fa-IR"/>
        </w:rPr>
        <w:t>ی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و</w:t>
      </w:r>
      <w:r w:rsidRPr="007321EE">
        <w:rPr>
          <w:rFonts w:ascii="Cambria" w:hAnsi="Cambria" w:cs="Cambria" w:hint="cs"/>
          <w:rtl/>
          <w:lang w:bidi="fa-IR"/>
        </w:rPr>
        <w:t> </w:t>
      </w:r>
      <w:r w:rsidRPr="007321EE">
        <w:rPr>
          <w:rFonts w:ascii="Pouran" w:hAnsi="Pouran" w:cs="Pouran" w:hint="cs"/>
          <w:rtl/>
          <w:lang w:bidi="fa-IR"/>
        </w:rPr>
        <w:t>پژوهش</w:t>
      </w:r>
      <w:r w:rsidR="00955A73"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2F2CD22D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819BA7B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0E140AC8" w14:textId="1F27273E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مقاله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1EE452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1CDF4F8C" w14:textId="14058A75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طرح و پروژه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DFB5CB1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1FB9EE" w14:textId="18278C56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کتاب</w:t>
            </w:r>
          </w:p>
        </w:tc>
      </w:tr>
      <w:tr w:rsidR="00955A73" w14:paraId="54B3265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6587E5C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98716E7" w14:textId="711CD0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تحق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ق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E866F50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46693045" w14:textId="48CD1BA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تول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د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نشر محتوا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4C6DA999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261026F4" w14:textId="3B310B9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نشر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ه</w:t>
            </w:r>
          </w:p>
        </w:tc>
      </w:tr>
      <w:tr w:rsidR="00955A73" w14:paraId="20B3346C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7D2F7A6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73739AE8" w14:textId="48D7353C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صفحات مجاز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350A9D02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733630C3" w14:textId="131DAEC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نرم افزار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00F99D48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03139120" w14:textId="7479A5A3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ف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لم</w:t>
            </w:r>
          </w:p>
        </w:tc>
      </w:tr>
      <w:tr w:rsidR="00955A73" w14:paraId="3393BCF9" w14:textId="77777777" w:rsidTr="00B35E9B">
        <w:tc>
          <w:tcPr>
            <w:tcW w:w="360" w:type="dxa"/>
            <w:shd w:val="clear" w:color="auto" w:fill="DBE5F1" w:themeFill="accent1" w:themeFillTint="33"/>
          </w:tcPr>
          <w:p w14:paraId="19D94CE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40677C1A" w14:textId="6AFB674E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sz w:val="20"/>
                <w:szCs w:val="20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>مولت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0"/>
                <w:szCs w:val="20"/>
                <w:rtl/>
                <w:lang w:bidi="fa-IR"/>
              </w:rPr>
              <w:t xml:space="preserve"> مد</w:t>
            </w:r>
            <w:r w:rsidRPr="00955A73">
              <w:rPr>
                <w:rFonts w:ascii="Pouran" w:hAnsi="Pouran" w:cs="Pouran" w:hint="cs"/>
                <w:sz w:val="20"/>
                <w:szCs w:val="20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sz w:val="20"/>
                <w:szCs w:val="20"/>
                <w:rtl/>
                <w:lang w:bidi="fa-IR"/>
              </w:rPr>
              <w:t>ا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5D10D0E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692B177D" w14:textId="5FB30A02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مد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تخصص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353113F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36D8BB3C" w14:textId="5BFFA08B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 xml:space="preserve">تابلو 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 w:hint="eastAsia"/>
                <w:rtl/>
                <w:lang w:bidi="fa-IR"/>
              </w:rPr>
              <w:t>ا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برد علم</w:t>
            </w:r>
            <w:r w:rsidRPr="00955A73"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</w:tbl>
    <w:p w14:paraId="1D92064B" w14:textId="08BBA5AF" w:rsidR="007321EE" w:rsidRPr="00955A73" w:rsidRDefault="00955A73" w:rsidP="007321EE">
      <w:pPr>
        <w:pStyle w:val="ListParagraph"/>
        <w:numPr>
          <w:ilvl w:val="0"/>
          <w:numId w:val="7"/>
        </w:numPr>
        <w:bidi/>
        <w:spacing w:after="200" w:line="276" w:lineRule="auto"/>
        <w:rPr>
          <w:rFonts w:ascii="Cambria" w:hAnsi="Cambria" w:cs="Pouran"/>
          <w:lang w:bidi="fa-IR"/>
        </w:rPr>
      </w:pPr>
      <w:r>
        <w:rPr>
          <w:rFonts w:ascii="Pouran" w:hAnsi="Pouran" w:cs="Pouran"/>
          <w:noProof/>
        </w:rPr>
        <w:drawing>
          <wp:anchor distT="0" distB="0" distL="114300" distR="114300" simplePos="0" relativeHeight="251660288" behindDoc="0" locked="0" layoutInCell="1" allowOverlap="1" wp14:anchorId="0218D439" wp14:editId="251C5EF1">
            <wp:simplePos x="0" y="0"/>
            <wp:positionH relativeFrom="margin">
              <wp:posOffset>-1106754</wp:posOffset>
            </wp:positionH>
            <wp:positionV relativeFrom="paragraph">
              <wp:posOffset>695782</wp:posOffset>
            </wp:positionV>
            <wp:extent cx="632753" cy="6327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3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EE" w:rsidRPr="007321EE">
        <w:rPr>
          <w:rFonts w:ascii="Cambria" w:hAnsi="Cambria" w:cs="Pouran"/>
          <w:rtl/>
          <w:lang w:bidi="fa-IR"/>
        </w:rPr>
        <w:t>ارتباطات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و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مشاركت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ها</w:t>
      </w:r>
      <w:r>
        <w:rPr>
          <w:rFonts w:ascii="Pouran" w:hAnsi="Pouran" w:cs="Pouran" w:hint="cs"/>
          <w:rtl/>
          <w:lang w:bidi="fa-IR"/>
        </w:rPr>
        <w:t>ی</w:t>
      </w:r>
      <w:r w:rsidR="007321EE" w:rsidRPr="007321EE">
        <w:rPr>
          <w:rFonts w:ascii="Cambria" w:hAnsi="Cambria" w:cs="Cambria" w:hint="cs"/>
          <w:rtl/>
          <w:lang w:bidi="fa-IR"/>
        </w:rPr>
        <w:t> </w:t>
      </w:r>
      <w:r w:rsidR="007321EE" w:rsidRPr="007321EE">
        <w:rPr>
          <w:rFonts w:ascii="Pouran" w:hAnsi="Pouran" w:cs="Pouran" w:hint="cs"/>
          <w:rtl/>
          <w:lang w:bidi="fa-IR"/>
        </w:rPr>
        <w:t>اجتماع</w:t>
      </w:r>
      <w:r>
        <w:rPr>
          <w:rFonts w:ascii="Pouran" w:hAnsi="Pouran" w:cs="Pouran" w:hint="cs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2636"/>
        <w:gridCol w:w="334"/>
        <w:gridCol w:w="2662"/>
        <w:gridCol w:w="308"/>
        <w:gridCol w:w="2690"/>
      </w:tblGrid>
      <w:tr w:rsidR="00955A73" w14:paraId="03A4B740" w14:textId="77777777" w:rsidTr="00304320">
        <w:tc>
          <w:tcPr>
            <w:tcW w:w="360" w:type="dxa"/>
            <w:shd w:val="clear" w:color="auto" w:fill="DBE5F1" w:themeFill="accent1" w:themeFillTint="33"/>
          </w:tcPr>
          <w:p w14:paraId="2BC5C7F7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0EE85F82" w14:textId="390481CF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خدمات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صنعت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 xml:space="preserve"> و حرفه ا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 xml:space="preserve">ی </w:t>
            </w:r>
            <w:r w:rsidRPr="00955A73">
              <w:rPr>
                <w:rFonts w:ascii="Pouran" w:hAnsi="Pouran" w:cs="Pouran"/>
                <w:sz w:val="22"/>
                <w:rtl/>
                <w:lang w:bidi="fa-IR"/>
              </w:rPr>
              <w:t>و مل</w:t>
            </w:r>
            <w:r>
              <w:rPr>
                <w:rFonts w:ascii="Pouran" w:hAnsi="Pouran" w:cs="Pouran" w:hint="cs"/>
                <w:sz w:val="22"/>
                <w:rtl/>
                <w:lang w:bidi="fa-IR"/>
              </w:rPr>
              <w:t>ی</w:t>
            </w:r>
          </w:p>
        </w:tc>
      </w:tr>
      <w:tr w:rsidR="00955A73" w14:paraId="4817B35F" w14:textId="77777777" w:rsidTr="00FA6DDE">
        <w:tc>
          <w:tcPr>
            <w:tcW w:w="360" w:type="dxa"/>
            <w:shd w:val="clear" w:color="auto" w:fill="DBE5F1" w:themeFill="accent1" w:themeFillTint="33"/>
          </w:tcPr>
          <w:p w14:paraId="6116CE7E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8630" w:type="dxa"/>
            <w:gridSpan w:val="5"/>
          </w:tcPr>
          <w:p w14:paraId="2DD10E20" w14:textId="575CB818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ارتباطات و همكار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مشترك با مراكز و مجموعه 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و بين الملل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</w:tr>
      <w:tr w:rsidR="00955A73" w14:paraId="23AB248F" w14:textId="77777777" w:rsidTr="00B35E9B">
        <w:tc>
          <w:tcPr>
            <w:tcW w:w="360" w:type="dxa"/>
            <w:shd w:val="clear" w:color="auto" w:fill="DBE5F1" w:themeFill="accent1" w:themeFillTint="33"/>
          </w:tcPr>
          <w:p w14:paraId="7AD740E3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36" w:type="dxa"/>
          </w:tcPr>
          <w:p w14:paraId="2EE1360F" w14:textId="50F34769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بازديد علم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34" w:type="dxa"/>
            <w:shd w:val="clear" w:color="auto" w:fill="DBE5F1" w:themeFill="accent1" w:themeFillTint="33"/>
          </w:tcPr>
          <w:p w14:paraId="10E39F04" w14:textId="7777777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62" w:type="dxa"/>
          </w:tcPr>
          <w:p w14:paraId="07580D76" w14:textId="65909646" w:rsidR="00955A73" w:rsidRP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  <w:r w:rsidRPr="00955A73">
              <w:rPr>
                <w:rFonts w:ascii="Pouran" w:hAnsi="Pouran" w:cs="Pouran"/>
                <w:rtl/>
                <w:lang w:bidi="fa-IR"/>
              </w:rPr>
              <w:t>اردوها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  <w:r w:rsidRPr="00955A73">
              <w:rPr>
                <w:rFonts w:ascii="Pouran" w:hAnsi="Pouran" w:cs="Pouran"/>
                <w:rtl/>
                <w:lang w:bidi="fa-IR"/>
              </w:rPr>
              <w:t xml:space="preserve"> جهاد</w:t>
            </w:r>
            <w:r>
              <w:rPr>
                <w:rFonts w:ascii="Pouran" w:hAnsi="Pouran" w:cs="Pouran" w:hint="cs"/>
                <w:rtl/>
                <w:lang w:bidi="fa-IR"/>
              </w:rPr>
              <w:t>ی</w:t>
            </w:r>
          </w:p>
        </w:tc>
        <w:tc>
          <w:tcPr>
            <w:tcW w:w="308" w:type="dxa"/>
            <w:shd w:val="clear" w:color="auto" w:fill="DBE5F1" w:themeFill="accent1" w:themeFillTint="33"/>
          </w:tcPr>
          <w:p w14:paraId="58091366" w14:textId="7D01AA57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  <w:tc>
          <w:tcPr>
            <w:tcW w:w="2690" w:type="dxa"/>
          </w:tcPr>
          <w:p w14:paraId="6F3A1E59" w14:textId="4CE2D314" w:rsidR="00955A73" w:rsidRDefault="00955A73" w:rsidP="00B35E9B">
            <w:pPr>
              <w:bidi/>
              <w:spacing w:after="200" w:line="276" w:lineRule="auto"/>
              <w:rPr>
                <w:rFonts w:ascii="Pouran" w:hAnsi="Pouran" w:cs="Pouran"/>
                <w:rtl/>
                <w:lang w:bidi="fa-IR"/>
              </w:rPr>
            </w:pPr>
          </w:p>
        </w:tc>
      </w:tr>
    </w:tbl>
    <w:p w14:paraId="321DCB67" w14:textId="0D5C0221" w:rsidR="00955A73" w:rsidRPr="00955A73" w:rsidRDefault="00955A73" w:rsidP="00955A73">
      <w:pPr>
        <w:bidi/>
        <w:spacing w:after="200" w:line="276" w:lineRule="auto"/>
        <w:rPr>
          <w:rFonts w:ascii="Cambria" w:hAnsi="Cambria" w:cs="Pouran"/>
          <w:rtl/>
          <w:lang w:bidi="fa-IR"/>
        </w:rPr>
      </w:pPr>
    </w:p>
    <w:sectPr w:rsidR="00955A73" w:rsidRPr="00955A73" w:rsidSect="00955A7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540" w:right="1440" w:bottom="990" w:left="180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0E456" w14:textId="77777777" w:rsidR="00D51CD3" w:rsidRDefault="00D51CD3">
      <w:pPr>
        <w:spacing w:after="0" w:line="240" w:lineRule="auto"/>
      </w:pPr>
      <w:r>
        <w:separator/>
      </w:r>
    </w:p>
  </w:endnote>
  <w:endnote w:type="continuationSeparator" w:id="0">
    <w:p w14:paraId="5D8CE8B2" w14:textId="77777777" w:rsidR="00D51CD3" w:rsidRDefault="00D5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uran">
    <w:altName w:val="Times New Roman"/>
    <w:charset w:val="00"/>
    <w:family w:val="auto"/>
    <w:pitch w:val="variable"/>
    <w:sig w:usb0="00000000" w:usb1="00000000" w:usb2="08000007" w:usb3="00000000" w:csb0="00000041" w:csb1="00000000"/>
  </w:font>
  <w:font w:name="110_Besme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AFD0" w14:textId="09051663" w:rsidR="00A60DBB" w:rsidRDefault="004454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6587BB" wp14:editId="6A14F8B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D5E996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6587BB"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3FD5E996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196279F" wp14:editId="387ADFDF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5E8A7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196279F"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uv/AEAAFsEAAAOAAAAZHJzL2Uyb0RvYy54bWysVMFu2zAMvQ/YPwi6r3YypF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AECG6/8AQAAWwQAAA4AAAAAAAAAAAAAAAAA&#10;LgIAAGRycy9lMm9Eb2MueG1sUEsBAi0AFAAGAAgAAAAhAHvfLULcAAAABQEAAA8AAAAAAAAAAAAA&#10;AAAAVgQAAGRycy9kb3ducmV2LnhtbFBLBQYAAAAABAAEAPMAAABfBQAAAAA=&#10;" fillcolor="#4f81bd [3204]" stroked="f" strokeweight="2pt">
              <v:textbox>
                <w:txbxContent>
                  <w:p w14:paraId="1AB5E8A7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6042" w14:textId="77777777" w:rsidR="00A60DBB" w:rsidRDefault="00445465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A42A46" wp14:editId="7CF6B53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A16B1D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F92ED81" wp14:editId="62AE1E5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0F9150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92ED81" id="_x0000_s1030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f3Z7gBQIAAFkEAAAOAAAA&#10;AAAAAAAAAAAAAC4CAABkcnMvZTJvRG9jLnhtbFBLAQItABQABgAIAAAAIQBmtAOy3QAAAAYBAAAP&#10;AAAAAAAAAAAAAAAAAF8EAABkcnMvZG93bnJldi54bWxQSwUGAAAAAAQABADzAAAAaQUAAAAA&#10;" fillcolor="#1f497d [3215]" stroked="f" strokeweight="2pt">
              <v:textbox>
                <w:txbxContent>
                  <w:p w14:paraId="3F0F9150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CCEDD73" wp14:editId="3712698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7EC646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CCEDD73" id="_x0000_s1031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ZX/A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ZtarnOr+WSPzekxiIEGp5bx+7MKIEVI9hanOVNOt0hjplNg&#10;d3IOvWB25jxteURe7rnsz2/C7gc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SizZX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507EC646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8685230" wp14:editId="3525E0F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0F6856E" w14:textId="77777777" w:rsidR="00A60DBB" w:rsidRDefault="0044546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68523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2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" filled="t" fillcolor="#4f81bd [3204]" strokecolor="white [3212]" strokeweight="1pt">
              <v:path arrowok="t"/>
              <v:textbox inset="0,,0">
                <w:txbxContent>
                  <w:p w14:paraId="70F6856E" w14:textId="77777777" w:rsidR="00A60DBB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2FFB" w14:textId="77777777" w:rsidR="00D51CD3" w:rsidRDefault="00D51CD3">
      <w:pPr>
        <w:spacing w:after="0" w:line="240" w:lineRule="auto"/>
      </w:pPr>
      <w:r>
        <w:separator/>
      </w:r>
    </w:p>
  </w:footnote>
  <w:footnote w:type="continuationSeparator" w:id="0">
    <w:p w14:paraId="42AC6E32" w14:textId="77777777" w:rsidR="00D51CD3" w:rsidRDefault="00D5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67C8" w14:textId="22A628D7" w:rsidR="00A60DBB" w:rsidRDefault="00445465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A000BC" wp14:editId="7F491F3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862B476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AB59DD" wp14:editId="5B79742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08445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FAB59DD" id="Rectangle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Mj9wEAAFQEAAAOAAAAZHJzL2Uyb0RvYy54bWysVMFu2zAMvQ/YPwi6L3YCpF2MOD206C7F&#10;VqzbBygyFRuTRU1SY+fvR9GJV6zDBgzLQbBEvsfHJz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" fillcolor="#4f81bd [3204]" stroked="f" strokeweight="2pt">
              <v:textbox>
                <w:txbxContent>
                  <w:p w14:paraId="4EC08445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1E402" wp14:editId="2AB4E29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C230AD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A1E402" id="Rectangle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2J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G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IUTHYkFAgAAWQQAAA4AAAAAAAAA&#10;AAAAAAAALgIAAGRycy9lMm9Eb2MueG1sUEsBAi0AFAAGAAgAAAAhAI5gIxrZAAAABgEAAA8AAAAA&#10;AAAAAAAAAAAAXwQAAGRycy9kb3ducmV2LnhtbFBLBQYAAAAABAAEAPMAAABlBQAAAAA=&#10;" fillcolor="#1f497d [3215]" stroked="f" strokeweight="2pt">
              <v:textbox>
                <w:txbxContent>
                  <w:p w14:paraId="55C230AD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945B" w14:textId="0B747B0D" w:rsidR="00A60DBB" w:rsidRPr="00D040AA" w:rsidRDefault="00EC0193" w:rsidP="00D040AA">
    <w:pPr>
      <w:pStyle w:val="Header"/>
      <w:jc w:val="center"/>
      <w:rPr>
        <w:rFonts w:ascii="110_Besmellah" w:hAnsi="110_Besmellah"/>
      </w:rPr>
    </w:pP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34424B" wp14:editId="0EA164C9">
              <wp:simplePos x="0" y="0"/>
              <wp:positionH relativeFrom="page">
                <wp:align>left</wp:align>
              </wp:positionH>
              <wp:positionV relativeFrom="page">
                <wp:posOffset>-180871</wp:posOffset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060E907" id="Rectangle 5" o:spid="_x0000_s1026" style="position:absolute;margin-left:0;margin-top:-14.25pt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absolute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D040AA" w:rsidRPr="00D040AA">
      <w:rPr>
        <w:rFonts w:ascii="110_Besmellah" w:hAnsi="110_Besmellah"/>
        <w:noProof/>
        <w:sz w:val="96"/>
        <w:szCs w:val="144"/>
      </w:rPr>
      <w:t>f</w:t>
    </w:r>
    <w:r w:rsidRPr="00D040AA">
      <w:rPr>
        <w:rFonts w:ascii="110_Besmellah" w:hAnsi="110_Besmellah"/>
        <w:noProof/>
      </w:rPr>
      <w:t xml:space="preserve"> </w:t>
    </w: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FBD9F" wp14:editId="3B6A3C3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ADEF" w14:textId="77777777" w:rsidR="00A60DBB" w:rsidRDefault="00A60DB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8FBD9F" id="_x0000_s1033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1powcQYCAABZBAAADgAA&#10;AAAAAAAAAAAAAAAuAgAAZHJzL2Uyb0RvYy54bWxQSwECLQAUAAYACAAAACEAZrQDst0AAAAGAQAA&#10;DwAAAAAAAAAAAAAAAABgBAAAZHJzL2Rvd25yZXYueG1sUEsFBgAAAAAEAAQA8wAAAGoFAAAAAA==&#10;" fillcolor="#1f497d [3215]" stroked="f" strokeweight="2pt">
              <v:textbox>
                <w:txbxContent>
                  <w:p w14:paraId="42A5ADEF" w14:textId="77777777" w:rsidR="00A60DBB" w:rsidRDefault="00A60DB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040AA">
      <w:rPr>
        <w:rFonts w:ascii="110_Besmellah" w:hAnsi="110_Besmellah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55123" wp14:editId="7C56A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799DF9" w14:textId="77777777" w:rsidR="00A60DBB" w:rsidRDefault="00A60DB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5955123" id="_x0000_s1034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ANX1a6/AEAAFsEAAAOAAAAAAAAAAAAAAAAAC4C&#10;AABkcnMvZTJvRG9jLnhtbFBLAQItABQABgAIAAAAIQAJOTcu2gAAAAUBAAAPAAAAAAAAAAAAAAAA&#10;AFYEAABkcnMvZG93bnJldi54bWxQSwUGAAAAAAQABADzAAAAXQUAAAAA&#10;" fillcolor="#4f81bd [3204]" stroked="f" strokeweight="2pt">
              <v:textbox>
                <w:txbxContent>
                  <w:p w14:paraId="6A799DF9" w14:textId="77777777" w:rsidR="00A60DBB" w:rsidRDefault="00A60DB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F37"/>
    <w:multiLevelType w:val="hybridMultilevel"/>
    <w:tmpl w:val="7248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59BC"/>
    <w:multiLevelType w:val="hybridMultilevel"/>
    <w:tmpl w:val="A320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00"/>
    <w:rsid w:val="00224BAD"/>
    <w:rsid w:val="002F35F3"/>
    <w:rsid w:val="00445465"/>
    <w:rsid w:val="00623CF0"/>
    <w:rsid w:val="007321EE"/>
    <w:rsid w:val="00784817"/>
    <w:rsid w:val="00955A73"/>
    <w:rsid w:val="00A60DBB"/>
    <w:rsid w:val="00B72000"/>
    <w:rsid w:val="00BF058B"/>
    <w:rsid w:val="00D040AA"/>
    <w:rsid w:val="00D36438"/>
    <w:rsid w:val="00D51CD3"/>
    <w:rsid w:val="00EC0193"/>
    <w:rsid w:val="00EC029C"/>
    <w:rsid w:val="00EE78DE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30677"/>
  <w15:docId w15:val="{79849DB6-DFC2-471B-A479-7406A0E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EE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1F497D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4F81BD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1F497D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4F81BD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1F497D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table" w:styleId="TableGrid">
    <w:name w:val="Table Grid"/>
    <w:basedOn w:val="TableNormal"/>
    <w:uiPriority w:val="59"/>
    <w:rsid w:val="00BF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3"/>
    <w:rsid w:val="00BF05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8B17EB9-8A28-4F44-93E7-61513375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MARK</dc:creator>
  <cp:lastModifiedBy>m.silver</cp:lastModifiedBy>
  <cp:revision>6</cp:revision>
  <cp:lastPrinted>2022-11-09T08:18:00Z</cp:lastPrinted>
  <dcterms:created xsi:type="dcterms:W3CDTF">2023-04-06T19:15:00Z</dcterms:created>
  <dcterms:modified xsi:type="dcterms:W3CDTF">2023-04-12T20:03:00Z</dcterms:modified>
</cp:coreProperties>
</file>